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7243F" w:rsidR="00215FB1" w:rsidP="00E7243F" w:rsidRDefault="00343FA8" w14:paraId="0CBCB988" wp14:textId="77777777">
      <w:pPr>
        <w:pStyle w:val="Title"/>
      </w:pPr>
      <w:bookmarkStart w:name="_GoBack" w:id="0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xmlns:wp14="http://schemas.microsoft.com/office/word/2010/wordml" w:rsidR="00215FB1" w:rsidRDefault="00215FB1" w14:paraId="672A6659" wp14:textId="77777777"/>
    <w:p xmlns:wp14="http://schemas.microsoft.com/office/word/2010/wordml" w:rsidR="00343FA8" w:rsidP="00343FA8" w:rsidRDefault="00D96184" w14:paraId="3C925D88" wp14:textId="77777777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0D17C6">
        <w:t>Project Requirements</w:t>
      </w:r>
    </w:p>
    <w:p xmlns:wp14="http://schemas.microsoft.com/office/word/2010/wordml" w:rsidRPr="00343FA8" w:rsidR="00343FA8" w:rsidP="00343FA8" w:rsidRDefault="00343FA8" w14:paraId="0A37501D" wp14:textId="77777777"/>
    <w:p xmlns:wp14="http://schemas.microsoft.com/office/word/2010/wordml" w:rsidR="00DF0455" w:rsidP="00315E3A" w:rsidRDefault="00DF0455" w14:paraId="46C9F6FF" wp14:textId="77777777">
      <w:pPr>
        <w:pStyle w:val="Heading2"/>
      </w:pPr>
      <w:r>
        <w:t>Friday, September 13, 2013</w:t>
      </w:r>
    </w:p>
    <w:p xmlns:wp14="http://schemas.microsoft.com/office/word/2010/wordml" w:rsidRPr="00E7243F" w:rsidR="00315E3A" w:rsidP="00315E3A" w:rsidRDefault="006B0D56" w14:paraId="68F12B2D" wp14:textId="77777777">
      <w:pPr>
        <w:pStyle w:val="Heading2"/>
      </w:pPr>
      <w:r>
        <w:t>1</w:t>
      </w:r>
      <w:r w:rsidR="00315E3A">
        <w:t>:</w:t>
      </w:r>
      <w:r>
        <w:t>3</w:t>
      </w:r>
      <w:r w:rsidR="00315E3A">
        <w:t xml:space="preserve">0 pm – </w:t>
      </w:r>
      <w:r>
        <w:t>2:00pm</w:t>
      </w:r>
      <w:r w:rsidR="00315E3A">
        <w:t xml:space="preserve"> pm </w:t>
      </w:r>
    </w:p>
    <w:p xmlns:wp14="http://schemas.microsoft.com/office/word/2010/wordml" w:rsidR="00215FB1" w:rsidRDefault="00215FB1" w14:paraId="5DAB6C7B" wp14:textId="77777777"/>
    <w:p xmlns:wp14="http://schemas.microsoft.com/office/word/2010/wordml" w:rsidR="00215FB1" w:rsidP="78BB4EB0" w:rsidRDefault="007502A2" w14:paraId="5D2F2F4C" wp14:textId="703AF262">
      <w:pPr>
        <w:rPr>
          <w:b w:val="1"/>
          <w:bCs w:val="1"/>
        </w:rPr>
      </w:pPr>
      <w:r w:rsidRPr="78BB4EB0" w:rsidR="78BB4EB0">
        <w:rPr>
          <w:b w:val="1"/>
          <w:bCs w:val="1"/>
        </w:rPr>
        <w:t>Minutes recorded by ___Ethan Maltaverne</w:t>
      </w:r>
    </w:p>
    <w:p xmlns:wp14="http://schemas.microsoft.com/office/word/2010/wordml" w:rsidR="00215FB1" w:rsidRDefault="00215FB1" w14:paraId="02EB378F" wp14:textId="77777777"/>
    <w:p xmlns:wp14="http://schemas.microsoft.com/office/word/2010/wordml" w:rsidR="007502A2" w:rsidP="00D268A5" w:rsidRDefault="007502A2" w14:paraId="6A05A809" wp14:textId="4FC0B5CB">
      <w:pPr>
        <w:tabs>
          <w:tab w:val="left" w:pos="1440"/>
        </w:tabs>
        <w:rPr>
          <w:rStyle w:val="Bold10ptChar"/>
        </w:rPr>
      </w:pPr>
      <w:r w:rsidRPr="78BB4EB0" w:rsidR="78BB4EB0">
        <w:rPr>
          <w:b w:val="1"/>
          <w:bCs w:val="1"/>
        </w:rPr>
        <w:t>Meeting called by</w:t>
      </w:r>
      <w:r w:rsidR="78BB4EB0">
        <w:rPr/>
        <w:t xml:space="preserve"> __Team</w:t>
      </w:r>
    </w:p>
    <w:p w:rsidR="78BB4EB0" w:rsidP="78BB4EB0" w:rsidRDefault="78BB4EB0" w14:paraId="4E0B0DCA" w14:textId="4B9DEB4E">
      <w:pPr>
        <w:pStyle w:val="Normal"/>
      </w:pPr>
    </w:p>
    <w:p xmlns:wp14="http://schemas.microsoft.com/office/word/2010/wordml" w:rsidR="00D96184" w:rsidP="78BB4EB0" w:rsidRDefault="00D96184" w14:paraId="5A39BBE3" wp14:textId="6C2F185E">
      <w:pPr>
        <w:tabs>
          <w:tab w:val="left" w:pos="1440"/>
        </w:tabs>
        <w:rPr>
          <w:rStyle w:val="Bold10ptChar"/>
        </w:rPr>
      </w:pPr>
      <w:r w:rsidRPr="78BB4EB0" w:rsidR="78BB4EB0">
        <w:rPr>
          <w:rStyle w:val="Bold10ptChar"/>
        </w:rPr>
        <w:t>Attendees: __</w:t>
      </w:r>
      <w:r w:rsidRPr="78BB4EB0" w:rsidR="78BB4EB0">
        <w:rPr>
          <w:rStyle w:val="Bold10ptChar"/>
        </w:rPr>
        <w:t xml:space="preserve">All </w:t>
      </w:r>
    </w:p>
    <w:p w:rsidR="78BB4EB0" w:rsidP="78BB4EB0" w:rsidRDefault="78BB4EB0" w14:paraId="38E8A2E3" w14:textId="2F816F8C">
      <w:pPr>
        <w:pStyle w:val="Normal"/>
        <w:rPr>
          <w:rStyle w:val="Bold10ptChar"/>
        </w:rPr>
      </w:pPr>
    </w:p>
    <w:p xmlns:wp14="http://schemas.microsoft.com/office/word/2010/wordml" w:rsidR="0012362F" w:rsidP="00D268A5" w:rsidRDefault="00215FB1" w14:paraId="405887F5" wp14:textId="653650E8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 w:rsidRPr="00D268A5">
        <w:rPr>
          <w:rStyle w:val="Bold10ptChar"/>
        </w:rPr>
        <w:t xml:space="preserve">  </w:t>
      </w:r>
      <w:r>
        <w:tab/>
      </w:r>
      <w:r w:rsidR="006B0D56">
        <w:rPr/>
        <w:t>A functioning brain</w:t>
      </w:r>
    </w:p>
    <w:p xmlns:wp14="http://schemas.microsoft.com/office/word/2010/wordml" w:rsidR="007502A2" w:rsidP="00D268A5" w:rsidRDefault="007502A2" w14:paraId="41C8F396" wp14:textId="77777777">
      <w:pPr>
        <w:tabs>
          <w:tab w:val="left" w:pos="1440"/>
        </w:tabs>
      </w:pPr>
    </w:p>
    <w:p xmlns:wp14="http://schemas.microsoft.com/office/word/2010/wordml" w:rsidR="007502A2" w:rsidP="00D268A5" w:rsidRDefault="007502A2" w14:paraId="72A3D3EC" wp14:textId="77777777">
      <w:pPr>
        <w:tabs>
          <w:tab w:val="left" w:pos="1440"/>
        </w:tabs>
      </w:pPr>
    </w:p>
    <w:p xmlns:wp14="http://schemas.microsoft.com/office/word/2010/wordml" w:rsidR="006B0D56" w:rsidRDefault="006B0D56" w14:paraId="0D0B940D" wp14:textId="77777777">
      <w:pPr>
        <w:tabs>
          <w:tab w:val="left" w:pos="1800"/>
        </w:tabs>
      </w:pPr>
    </w:p>
    <w:p xmlns:wp14="http://schemas.microsoft.com/office/word/2010/wordml" w:rsidR="00BD7A1C" w:rsidP="00BD7A1C" w:rsidRDefault="00BD7A1C" w14:paraId="7AA2076D" wp14:textId="77777777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35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xmlns:wp14="http://schemas.microsoft.com/office/word/2010/wordml" w:rsidR="00215FB1" w:rsidTr="78BB4EB0" w14:paraId="4E1CD013" wp14:textId="77777777">
        <w:trPr>
          <w:trHeight w:val="864"/>
        </w:trPr>
        <w:tc>
          <w:tcPr>
            <w:tcW w:w="2995" w:type="dxa"/>
            <w:tcMar/>
          </w:tcPr>
          <w:p w:rsidRPr="00F73423" w:rsidR="007343D2" w:rsidP="007343D2" w:rsidRDefault="006B0D56" w14:paraId="4225C383" wp14:textId="23479EAD">
            <w:pPr>
              <w:pStyle w:val="Heading2"/>
              <w:rPr>
                <w:b w:val="0"/>
                <w:bCs w:val="0"/>
              </w:rPr>
            </w:pPr>
            <w:r w:rsidR="78BB4EB0">
              <w:rPr/>
              <w:t>5</w:t>
            </w:r>
            <w:r w:rsidR="78BB4EB0">
              <w:rPr/>
              <w:t xml:space="preserve">:30 pm to </w:t>
            </w:r>
            <w:r w:rsidR="78BB4EB0">
              <w:rPr/>
              <w:t>5</w:t>
            </w:r>
            <w:r w:rsidR="78BB4EB0">
              <w:rPr/>
              <w:t xml:space="preserve">:40 pm </w:t>
            </w:r>
            <w:r>
              <w:br/>
            </w:r>
          </w:p>
          <w:p w:rsidRPr="007343D2" w:rsidR="007343D2" w:rsidP="007343D2" w:rsidRDefault="007343D2" w14:paraId="0E27B00A" wp14:textId="77777777"/>
        </w:tc>
        <w:tc>
          <w:tcPr>
            <w:tcW w:w="6120" w:type="dxa"/>
            <w:tcMar/>
          </w:tcPr>
          <w:p w:rsidR="00741F09" w:rsidP="006B0D56" w:rsidRDefault="006B0D56" w14:paraId="4476696E" wp14:textId="77777777">
            <w:pPr>
              <w:rPr>
                <w:sz w:val="22"/>
              </w:rPr>
            </w:pPr>
            <w:r w:rsidRPr="78BB4EB0" w:rsidR="78BB4EB0">
              <w:rPr>
                <w:b w:val="1"/>
                <w:bCs w:val="1"/>
                <w:sz w:val="22"/>
                <w:szCs w:val="22"/>
              </w:rPr>
              <w:t>Discussion of Project Description</w:t>
            </w:r>
          </w:p>
          <w:p w:rsidRPr="006B0D56" w:rsidR="006B0D56" w:rsidP="006B0D56" w:rsidRDefault="006B0D56" w14:paraId="60061E4C" wp14:textId="62B3E6E0">
            <w:pPr>
              <w:pStyle w:val="ListParagraph"/>
              <w:numPr>
                <w:ilvl w:val="0"/>
                <w:numId w:val="15"/>
              </w:numPr>
              <w:rPr/>
            </w:pPr>
            <w:r w:rsidR="78BB4EB0">
              <w:rPr/>
              <w:t>Discuss preliminary report and formatting</w:t>
            </w:r>
          </w:p>
          <w:p w:rsidR="78BB4EB0" w:rsidP="78BB4EB0" w:rsidRDefault="78BB4EB0" w14:paraId="3637032D" w14:textId="30C58003">
            <w:pPr>
              <w:pStyle w:val="ListParagraph"/>
              <w:numPr>
                <w:ilvl w:val="0"/>
                <w:numId w:val="15"/>
              </w:numPr>
              <w:rPr/>
            </w:pPr>
            <w:r w:rsidR="78BB4EB0">
              <w:rPr/>
              <w:t>Cover missing material</w:t>
            </w:r>
          </w:p>
          <w:p w:rsidR="78BB4EB0" w:rsidP="78BB4EB0" w:rsidRDefault="78BB4EB0" w14:paraId="5607A329" w14:textId="65DC4F94">
            <w:pPr>
              <w:pStyle w:val="ListParagraph"/>
              <w:numPr>
                <w:ilvl w:val="0"/>
                <w:numId w:val="15"/>
              </w:numPr>
              <w:rPr/>
            </w:pPr>
            <w:r w:rsidR="78BB4EB0">
              <w:rPr/>
              <w:t>Collaborate on analysis for David</w:t>
            </w:r>
          </w:p>
          <w:p w:rsidRPr="006644BA" w:rsidR="0071647B" w:rsidP="00B841DF" w:rsidRDefault="0071647B" w14:paraId="44EAFD9C" wp14:textId="77777777"/>
        </w:tc>
        <w:tc>
          <w:tcPr>
            <w:tcW w:w="1240" w:type="dxa"/>
            <w:tcMar/>
            <w:vAlign w:val="center"/>
          </w:tcPr>
          <w:p w:rsidR="00215FB1" w:rsidP="00C251A3" w:rsidRDefault="00215FB1" w14:paraId="15722788" wp14:textId="317376BD">
            <w:pPr>
              <w:pStyle w:val="Location"/>
            </w:pPr>
            <w:r w:rsidR="78BB4EB0">
              <w:rPr/>
              <w:t>Room 10</w:t>
            </w:r>
            <w:r w:rsidR="78BB4EB0">
              <w:rPr/>
              <w:t>2</w:t>
            </w:r>
          </w:p>
        </w:tc>
      </w:tr>
      <w:tr xmlns:wp14="http://schemas.microsoft.com/office/word/2010/wordml" w:rsidR="00215FB1" w:rsidTr="78BB4EB0" w14:paraId="641C659C" wp14:textId="77777777">
        <w:trPr>
          <w:trHeight w:val="1262"/>
        </w:trPr>
        <w:tc>
          <w:tcPr>
            <w:tcW w:w="2995" w:type="dxa"/>
            <w:tcMar/>
          </w:tcPr>
          <w:p w:rsidR="007343D2" w:rsidP="007343D2" w:rsidRDefault="00C251A3" w14:paraId="4676A5DD" wp14:textId="6253307B">
            <w:pPr>
              <w:pStyle w:val="Heading2"/>
            </w:pPr>
            <w:r w:rsidR="78BB4EB0">
              <w:rPr/>
              <w:t>6</w:t>
            </w:r>
            <w:r w:rsidR="78BB4EB0">
              <w:rPr/>
              <w:t xml:space="preserve">:10 pm to </w:t>
            </w:r>
            <w:r w:rsidR="78BB4EB0">
              <w:rPr/>
              <w:t>6</w:t>
            </w:r>
            <w:r w:rsidR="78BB4EB0">
              <w:rPr/>
              <w:t>:40 pm</w:t>
            </w:r>
          </w:p>
          <w:p w:rsidRPr="00E7243F" w:rsidR="00215FB1" w:rsidP="00E7243F" w:rsidRDefault="00215FB1" w14:paraId="4B94D5A5" wp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="78BB4EB0" w:rsidP="78BB4EB0" w:rsidRDefault="78BB4EB0" w14:paraId="6FFE38BB" w14:textId="5BE80F8D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8BB4EB0">
              <w:rPr/>
              <w:t xml:space="preserve">Discussion of Team </w:t>
            </w:r>
            <w:r w:rsidR="78BB4EB0">
              <w:rPr/>
              <w:t>production</w:t>
            </w:r>
          </w:p>
          <w:p w:rsidR="00C251A3" w:rsidP="78BB4EB0" w:rsidRDefault="006B0D56" w14:paraId="11DC9A32" wp14:textId="65F2C6B5">
            <w:pPr>
              <w:pStyle w:val="ListParagraph"/>
              <w:numPr>
                <w:ilvl w:val="0"/>
                <w:numId w:val="16"/>
              </w:numPr>
              <w:rPr/>
            </w:pPr>
            <w:r w:rsidR="78BB4EB0">
              <w:rPr/>
              <w:t>Elaborate on what has been completed this week</w:t>
            </w:r>
          </w:p>
          <w:p w:rsidR="00C251A3" w:rsidP="78BB4EB0" w:rsidRDefault="006B0D56" w14:paraId="05201E0F" wp14:textId="769C6D46">
            <w:pPr>
              <w:pStyle w:val="ListParagraph"/>
              <w:numPr>
                <w:ilvl w:val="0"/>
                <w:numId w:val="16"/>
              </w:numPr>
              <w:rPr/>
            </w:pPr>
            <w:r w:rsidR="78BB4EB0">
              <w:rPr/>
              <w:t>Discuss what still needs to be done</w:t>
            </w:r>
          </w:p>
          <w:p w:rsidR="00C251A3" w:rsidP="78BB4EB0" w:rsidRDefault="006B0D56" w14:paraId="01A8B179" wp14:textId="54D5B60E">
            <w:pPr>
              <w:pStyle w:val="ListParagraph"/>
              <w:numPr>
                <w:ilvl w:val="0"/>
                <w:numId w:val="16"/>
              </w:numPr>
              <w:rPr/>
            </w:pPr>
            <w:r w:rsidR="78BB4EB0">
              <w:rPr/>
              <w:t xml:space="preserve">Generate functional decomposition </w:t>
            </w:r>
          </w:p>
        </w:tc>
        <w:tc>
          <w:tcPr>
            <w:tcW w:w="1240" w:type="dxa"/>
            <w:tcMar/>
            <w:vAlign w:val="center"/>
          </w:tcPr>
          <w:p w:rsidR="00215FB1" w:rsidP="00C251A3" w:rsidRDefault="00D96184" w14:paraId="70EC14DC" wp14:textId="07F8AFF8">
            <w:pPr>
              <w:pStyle w:val="Location"/>
            </w:pPr>
            <w:r w:rsidR="78BB4EB0">
              <w:rPr/>
              <w:t>Room 1</w:t>
            </w:r>
            <w:r w:rsidR="78BB4EB0">
              <w:rPr/>
              <w:t>02</w:t>
            </w:r>
          </w:p>
        </w:tc>
      </w:tr>
      <w:tr xmlns:wp14="http://schemas.microsoft.com/office/word/2010/wordml" w:rsidR="006D52D9" w:rsidTr="78BB4EB0" w14:paraId="0E05EBE8" wp14:textId="77777777">
        <w:trPr>
          <w:trHeight w:val="1262"/>
        </w:trPr>
        <w:tc>
          <w:tcPr>
            <w:tcW w:w="2995" w:type="dxa"/>
            <w:tcMar/>
          </w:tcPr>
          <w:p w:rsidR="006D52D9" w:rsidP="00771042" w:rsidRDefault="006D52D9" w14:paraId="2E34281F" wp14:textId="77777777">
            <w:pPr>
              <w:pStyle w:val="Heading2"/>
            </w:pPr>
            <w:r>
              <w:t>4:40 pm to end</w:t>
            </w:r>
          </w:p>
          <w:p w:rsidRPr="00E7243F" w:rsidR="006D52D9" w:rsidP="00E7243F" w:rsidRDefault="006D52D9" w14:paraId="3DEEC669" wp14:textId="77777777">
            <w:pPr>
              <w:pStyle w:val="Heading2"/>
            </w:pPr>
          </w:p>
        </w:tc>
        <w:tc>
          <w:tcPr>
            <w:tcW w:w="6120" w:type="dxa"/>
            <w:tcMar/>
          </w:tcPr>
          <w:p w:rsidRPr="00E7243F" w:rsidR="006D52D9" w:rsidP="00E7243F" w:rsidRDefault="006D52D9" w14:paraId="7BCF3747" wp14:textId="77777777">
            <w:pPr>
              <w:pStyle w:val="Heading2"/>
            </w:pPr>
            <w:r w:rsidR="78BB4EB0">
              <w:rPr/>
              <w:t xml:space="preserve">Plan for next </w:t>
            </w:r>
            <w:r w:rsidR="78BB4EB0">
              <w:rPr/>
              <w:t>meeting</w:t>
            </w:r>
          </w:p>
          <w:p w:rsidRPr="00025B51" w:rsidR="006D52D9" w:rsidP="006D52D9" w:rsidRDefault="007502A2" w14:paraId="0977D36F" wp14:textId="34F0974F">
            <w:pPr>
              <w:numPr>
                <w:ilvl w:val="0"/>
                <w:numId w:val="13"/>
              </w:numPr>
              <w:rPr/>
            </w:pPr>
            <w:r w:rsidR="78BB4EB0">
              <w:rPr/>
              <w:t>Cover upcoming website deadline</w:t>
            </w:r>
          </w:p>
          <w:p w:rsidRPr="00025B51" w:rsidR="006D52D9" w:rsidP="78BB4EB0" w:rsidRDefault="007502A2" w14:paraId="0C5C3D91" wp14:textId="4D0809C0">
            <w:pPr>
              <w:pStyle w:val="Normal"/>
              <w:numPr>
                <w:ilvl w:val="0"/>
                <w:numId w:val="13"/>
              </w:numPr>
              <w:rPr/>
            </w:pPr>
            <w:r w:rsidR="78BB4EB0">
              <w:rPr/>
              <w:t xml:space="preserve">Final </w:t>
            </w:r>
            <w:r w:rsidR="78BB4EB0">
              <w:rPr/>
              <w:t>formatting</w:t>
            </w:r>
            <w:r w:rsidR="78BB4EB0">
              <w:rPr/>
              <w:t xml:space="preserve"> for preliminary report</w:t>
            </w:r>
          </w:p>
          <w:p w:rsidRPr="00025B51" w:rsidR="006D52D9" w:rsidP="78BB4EB0" w:rsidRDefault="007502A2" w14:paraId="20918ECC" wp14:textId="54A8FA73">
            <w:pPr>
              <w:pStyle w:val="Normal"/>
              <w:numPr>
                <w:ilvl w:val="0"/>
                <w:numId w:val="13"/>
              </w:numPr>
              <w:rPr/>
            </w:pPr>
            <w:r w:rsidR="78BB4EB0">
              <w:rPr/>
              <w:t xml:space="preserve">Predicted future analysis for customer </w:t>
            </w:r>
          </w:p>
        </w:tc>
        <w:tc>
          <w:tcPr>
            <w:tcW w:w="1240" w:type="dxa"/>
            <w:tcMar/>
            <w:vAlign w:val="center"/>
          </w:tcPr>
          <w:p w:rsidR="006D52D9" w:rsidP="00C251A3" w:rsidRDefault="006D52D9" w14:paraId="1099C9FF" wp14:textId="2F1728C0">
            <w:pPr>
              <w:pStyle w:val="Location"/>
            </w:pPr>
            <w:r w:rsidR="78BB4EB0">
              <w:rPr/>
              <w:t>Room 10</w:t>
            </w:r>
            <w:r w:rsidR="78BB4EB0">
              <w:rPr/>
              <w:t>2</w:t>
            </w:r>
          </w:p>
        </w:tc>
      </w:tr>
    </w:tbl>
    <w:p xmlns:wp14="http://schemas.microsoft.com/office/word/2010/wordml" w:rsidR="007502A2" w:rsidRDefault="007502A2" w14:paraId="3656B9AB" wp14:textId="77777777"/>
    <w:p xmlns:wp14="http://schemas.microsoft.com/office/word/2010/wordml" w:rsidR="007502A2" w:rsidRDefault="007502A2" w14:paraId="45FB0818" wp14:textId="77777777"/>
    <w:p xmlns:wp14="http://schemas.microsoft.com/office/word/2010/wordml" w:rsidR="00000B65" w:rsidP="00000B65" w:rsidRDefault="00000B65" w14:paraId="783246C5" wp14:textId="77777777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color="5F5F5F" w:sz="6" w:space="0"/>
          <w:left w:val="double" w:color="5F5F5F" w:sz="6" w:space="0"/>
          <w:bottom w:val="double" w:color="5F5F5F" w:sz="6" w:space="0"/>
          <w:right w:val="double" w:color="5F5F5F" w:sz="6" w:space="0"/>
          <w:insideH w:val="single" w:color="5F5F5F" w:sz="6" w:space="0"/>
          <w:insideV w:val="single" w:color="5F5F5F" w:sz="6" w:space="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xmlns:wp14="http://schemas.microsoft.com/office/word/2010/wordml" w:rsidRPr="007502A2" w:rsidR="00E90984" w:rsidTr="266B1548" w14:paraId="69C14EEF" wp14:textId="77777777">
        <w:trPr>
          <w:trHeight w:val="432"/>
        </w:trPr>
        <w:tc>
          <w:tcPr>
            <w:tcW w:w="5965" w:type="dxa"/>
            <w:tcMar/>
          </w:tcPr>
          <w:p w:rsidRPr="007502A2" w:rsidR="00E90984" w:rsidP="007502A2" w:rsidRDefault="00E90984" w14:paraId="15F68445" wp14:textId="77777777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  <w:tcMar/>
          </w:tcPr>
          <w:p w:rsidRPr="007502A2" w:rsidR="00E90984" w:rsidP="007502A2" w:rsidRDefault="00E90984" w14:paraId="0AA85607" wp14:textId="77777777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  <w:tcMar/>
          </w:tcPr>
          <w:p w:rsidRPr="007502A2" w:rsidR="00E90984" w:rsidP="007502A2" w:rsidRDefault="00E90984" w14:paraId="4861851C" wp14:textId="77777777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  <w:tcMar/>
          </w:tcPr>
          <w:p w:rsidRPr="007502A2" w:rsidR="00E90984" w:rsidP="00E90984" w:rsidRDefault="00E90984" w14:paraId="6AB13F7C" wp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xmlns:wp14="http://schemas.microsoft.com/office/word/2010/wordml" w:rsidR="00E90984" w:rsidTr="266B1548" w14:paraId="5FE4CED0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2BCFF469" wp14:textId="0E69828C">
            <w:r w:rsidR="78BB4EB0">
              <w:rPr/>
              <w:t>Airfoils</w:t>
            </w:r>
          </w:p>
        </w:tc>
        <w:tc>
          <w:tcPr>
            <w:tcW w:w="1620" w:type="dxa"/>
            <w:tcMar/>
          </w:tcPr>
          <w:p w:rsidR="00E90984" w:rsidP="78BB4EB0" w:rsidRDefault="00E90984" w14:paraId="68093B4B" wp14:textId="742CA0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8BB4EB0">
              <w:rPr/>
              <w:t xml:space="preserve">Marina </w:t>
            </w:r>
          </w:p>
        </w:tc>
        <w:tc>
          <w:tcPr>
            <w:tcW w:w="1440" w:type="dxa"/>
            <w:tcMar/>
          </w:tcPr>
          <w:p w:rsidR="00E90984" w:rsidP="007502A2" w:rsidRDefault="00E90984" w14:paraId="4BA696CE" wp14:textId="2F8FD03C">
            <w:r w:rsidR="78BB4EB0">
              <w:rPr/>
              <w:t>10</w:t>
            </w:r>
            <w:r w:rsidR="78BB4EB0">
              <w:rPr/>
              <w:t>/</w:t>
            </w:r>
            <w:r w:rsidR="78BB4EB0">
              <w:rPr/>
              <w:t>23</w:t>
            </w:r>
            <w:r w:rsidR="78BB4EB0">
              <w:rPr/>
              <w:t>/1</w:t>
            </w:r>
            <w:r w:rsidR="78BB4EB0">
              <w:rPr/>
              <w:t>9</w:t>
            </w:r>
          </w:p>
        </w:tc>
        <w:tc>
          <w:tcPr>
            <w:tcW w:w="1260" w:type="dxa"/>
            <w:tcMar/>
          </w:tcPr>
          <w:p w:rsidR="00E90984" w:rsidP="007502A2" w:rsidRDefault="00E90984" w14:paraId="049F31CB" wp14:textId="77777777"/>
        </w:tc>
      </w:tr>
      <w:tr xmlns:wp14="http://schemas.microsoft.com/office/word/2010/wordml" w:rsidR="00E90984" w:rsidTr="266B1548" w14:paraId="178C82F2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A03BAAE" wp14:textId="22F060C1">
            <w:r w:rsidR="266B1548">
              <w:rPr/>
              <w:t xml:space="preserve"> </w:t>
            </w:r>
            <w:r w:rsidR="266B1548">
              <w:rPr/>
              <w:t xml:space="preserve">Functional </w:t>
            </w:r>
            <w:r w:rsidR="266B1548">
              <w:rPr/>
              <w:t>decomposition</w:t>
            </w:r>
          </w:p>
        </w:tc>
        <w:tc>
          <w:tcPr>
            <w:tcW w:w="1620" w:type="dxa"/>
            <w:tcMar/>
          </w:tcPr>
          <w:p w:rsidRPr="00025B51" w:rsidR="00E90984" w:rsidP="007502A2" w:rsidRDefault="00E90984" w14:paraId="314CDF56" wp14:textId="5A7E77B0">
            <w:r w:rsidR="266B1548">
              <w:rPr/>
              <w:t>Lucas</w:t>
            </w:r>
          </w:p>
        </w:tc>
        <w:tc>
          <w:tcPr>
            <w:tcW w:w="1440" w:type="dxa"/>
            <w:tcMar/>
          </w:tcPr>
          <w:p w:rsidR="00E90984" w:rsidP="007502A2" w:rsidRDefault="00E90984" w14:paraId="07B6818F" wp14:textId="7317C225">
            <w:r w:rsidR="266B1548">
              <w:rPr/>
              <w:t>10</w:t>
            </w:r>
            <w:r w:rsidR="266B1548">
              <w:rPr/>
              <w:t>/</w:t>
            </w:r>
            <w:r w:rsidR="266B1548">
              <w:rPr/>
              <w:t>2</w:t>
            </w:r>
            <w:r w:rsidR="266B1548">
              <w:rPr/>
              <w:t>3/1</w:t>
            </w:r>
            <w:r w:rsidR="266B1548">
              <w:rPr/>
              <w:t>9</w:t>
            </w:r>
          </w:p>
        </w:tc>
        <w:tc>
          <w:tcPr>
            <w:tcW w:w="1260" w:type="dxa"/>
            <w:tcMar/>
          </w:tcPr>
          <w:p w:rsidR="00E90984" w:rsidP="007502A2" w:rsidRDefault="00E90984" w14:paraId="53128261" wp14:textId="77777777"/>
        </w:tc>
      </w:tr>
      <w:tr xmlns:wp14="http://schemas.microsoft.com/office/word/2010/wordml" w:rsidR="00E90984" w:rsidTr="266B1548" w14:paraId="4EC90C4C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2EF1222" wp14:textId="3AFA0AC1"/>
        </w:tc>
        <w:tc>
          <w:tcPr>
            <w:tcW w:w="1620" w:type="dxa"/>
            <w:tcMar/>
          </w:tcPr>
          <w:p w:rsidR="00E90984" w:rsidP="007502A2" w:rsidRDefault="00E90984" w14:paraId="1B5D393F" wp14:textId="435AC9EF"/>
        </w:tc>
        <w:tc>
          <w:tcPr>
            <w:tcW w:w="1440" w:type="dxa"/>
            <w:tcMar/>
          </w:tcPr>
          <w:p w:rsidR="00E90984" w:rsidP="007502A2" w:rsidRDefault="00E90984" w14:paraId="50C34963" wp14:textId="080B3D01"/>
        </w:tc>
        <w:tc>
          <w:tcPr>
            <w:tcW w:w="1260" w:type="dxa"/>
            <w:tcMar/>
          </w:tcPr>
          <w:p w:rsidR="00E90984" w:rsidP="007502A2" w:rsidRDefault="00E90984" w14:paraId="62486C05" wp14:textId="77777777"/>
        </w:tc>
      </w:tr>
      <w:tr xmlns:wp14="http://schemas.microsoft.com/office/word/2010/wordml" w:rsidR="00E90984" w:rsidTr="266B1548" w14:paraId="10B94883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473AD468" wp14:textId="3A7F8ED8"/>
        </w:tc>
        <w:tc>
          <w:tcPr>
            <w:tcW w:w="1620" w:type="dxa"/>
            <w:tcMar/>
          </w:tcPr>
          <w:p w:rsidR="00E90984" w:rsidP="007502A2" w:rsidRDefault="00E90984" w14:paraId="3140A460" wp14:textId="421FF5CC"/>
        </w:tc>
        <w:tc>
          <w:tcPr>
            <w:tcW w:w="1440" w:type="dxa"/>
            <w:tcMar/>
          </w:tcPr>
          <w:p w:rsidR="00E90984" w:rsidP="007502A2" w:rsidRDefault="00E90984" w14:paraId="721D6B9A" wp14:textId="120EA5CF"/>
        </w:tc>
        <w:tc>
          <w:tcPr>
            <w:tcW w:w="1260" w:type="dxa"/>
            <w:tcMar/>
          </w:tcPr>
          <w:p w:rsidR="00E90984" w:rsidP="007502A2" w:rsidRDefault="00E90984" w14:paraId="4101652C" wp14:textId="77777777"/>
        </w:tc>
      </w:tr>
      <w:tr xmlns:wp14="http://schemas.microsoft.com/office/word/2010/wordml" w:rsidR="00E90984" w:rsidTr="266B1548" w14:paraId="0D9A1DCA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10D2670E" wp14:textId="6952EB5F"/>
        </w:tc>
        <w:tc>
          <w:tcPr>
            <w:tcW w:w="1620" w:type="dxa"/>
            <w:tcMar/>
          </w:tcPr>
          <w:p w:rsidR="00E90984" w:rsidP="007502A2" w:rsidRDefault="00E90984" w14:paraId="4352EB22" wp14:textId="4FC8DB6B"/>
        </w:tc>
        <w:tc>
          <w:tcPr>
            <w:tcW w:w="1440" w:type="dxa"/>
            <w:tcMar/>
          </w:tcPr>
          <w:p w:rsidR="00E90984" w:rsidP="007502A2" w:rsidRDefault="00E90984" w14:paraId="5ECE71A7" wp14:textId="7BB09318"/>
        </w:tc>
        <w:tc>
          <w:tcPr>
            <w:tcW w:w="1260" w:type="dxa"/>
            <w:tcMar/>
          </w:tcPr>
          <w:p w:rsidR="00E90984" w:rsidP="007502A2" w:rsidRDefault="00E90984" w14:paraId="4B99056E" wp14:textId="77777777"/>
        </w:tc>
      </w:tr>
      <w:tr xmlns:wp14="http://schemas.microsoft.com/office/word/2010/wordml" w:rsidR="00E90984" w:rsidTr="266B1548" w14:paraId="5387013F" wp14:textId="77777777">
        <w:trPr>
          <w:trHeight w:val="576"/>
        </w:trPr>
        <w:tc>
          <w:tcPr>
            <w:tcW w:w="5965" w:type="dxa"/>
            <w:tcMar/>
          </w:tcPr>
          <w:p w:rsidRPr="00E7243F" w:rsidR="00E90984" w:rsidP="007502A2" w:rsidRDefault="00E90984" w14:paraId="7A758664" wp14:textId="23752B50"/>
        </w:tc>
        <w:tc>
          <w:tcPr>
            <w:tcW w:w="1620" w:type="dxa"/>
            <w:tcMar/>
          </w:tcPr>
          <w:p w:rsidR="00E90984" w:rsidP="007502A2" w:rsidRDefault="00E90984" w14:paraId="23951066" wp14:textId="693725E6"/>
        </w:tc>
        <w:tc>
          <w:tcPr>
            <w:tcW w:w="1440" w:type="dxa"/>
            <w:tcMar/>
          </w:tcPr>
          <w:p w:rsidR="00E90984" w:rsidP="007502A2" w:rsidRDefault="00E90984" w14:paraId="283B143A" wp14:textId="7C7A66D0"/>
        </w:tc>
        <w:tc>
          <w:tcPr>
            <w:tcW w:w="1260" w:type="dxa"/>
            <w:tcMar/>
          </w:tcPr>
          <w:p w:rsidR="00E90984" w:rsidP="007502A2" w:rsidRDefault="00E90984" w14:paraId="1299C43A" wp14:textId="77777777"/>
        </w:tc>
      </w:tr>
      <w:tr xmlns:wp14="http://schemas.microsoft.com/office/word/2010/wordml" w:rsidR="00E90984" w:rsidTr="266B1548" w14:paraId="0A31DB08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0A020385" wp14:textId="37773338"/>
        </w:tc>
        <w:tc>
          <w:tcPr>
            <w:tcW w:w="1620" w:type="dxa"/>
            <w:tcMar/>
          </w:tcPr>
          <w:p w:rsidR="00E90984" w:rsidP="007502A2" w:rsidRDefault="00E90984" w14:paraId="600F6F67" wp14:textId="665EA9A0"/>
        </w:tc>
        <w:tc>
          <w:tcPr>
            <w:tcW w:w="1440" w:type="dxa"/>
            <w:tcMar/>
          </w:tcPr>
          <w:p w:rsidR="00E90984" w:rsidP="007502A2" w:rsidRDefault="00E90984" w14:paraId="7FD77AF9" wp14:textId="4EF62395"/>
        </w:tc>
        <w:tc>
          <w:tcPr>
            <w:tcW w:w="1260" w:type="dxa"/>
            <w:tcMar/>
          </w:tcPr>
          <w:p w:rsidR="00E90984" w:rsidP="007502A2" w:rsidRDefault="00E90984" w14:paraId="4DDBEF00" wp14:textId="77777777"/>
        </w:tc>
      </w:tr>
      <w:tr xmlns:wp14="http://schemas.microsoft.com/office/word/2010/wordml" w:rsidR="00E90984" w:rsidTr="266B1548" w14:paraId="4B697F13" wp14:textId="77777777">
        <w:trPr>
          <w:trHeight w:val="576"/>
        </w:trPr>
        <w:tc>
          <w:tcPr>
            <w:tcW w:w="5965" w:type="dxa"/>
            <w:tcMar/>
          </w:tcPr>
          <w:p w:rsidR="00E90984" w:rsidP="00E90984" w:rsidRDefault="00E90984" w14:paraId="57AAB646" wp14:textId="6E6ABBA0"/>
        </w:tc>
        <w:tc>
          <w:tcPr>
            <w:tcW w:w="1620" w:type="dxa"/>
            <w:tcMar/>
          </w:tcPr>
          <w:p w:rsidR="00E90984" w:rsidP="007502A2" w:rsidRDefault="00E90984" w14:paraId="7D1950C6" wp14:textId="1EE53BE6"/>
        </w:tc>
        <w:tc>
          <w:tcPr>
            <w:tcW w:w="1440" w:type="dxa"/>
            <w:tcMar/>
          </w:tcPr>
          <w:p w:rsidR="00E90984" w:rsidP="007502A2" w:rsidRDefault="00E90984" w14:paraId="79A4FBFC" wp14:textId="03E8902F"/>
        </w:tc>
        <w:tc>
          <w:tcPr>
            <w:tcW w:w="1260" w:type="dxa"/>
            <w:tcMar/>
          </w:tcPr>
          <w:p w:rsidR="00E90984" w:rsidP="007502A2" w:rsidRDefault="00E90984" w14:paraId="3461D779" wp14:textId="77777777"/>
        </w:tc>
      </w:tr>
      <w:tr xmlns:wp14="http://schemas.microsoft.com/office/word/2010/wordml" w:rsidR="00E90984" w:rsidTr="266B1548" w14:paraId="0CF4F6BD" wp14:textId="77777777">
        <w:trPr>
          <w:trHeight w:val="576"/>
        </w:trPr>
        <w:tc>
          <w:tcPr>
            <w:tcW w:w="5965" w:type="dxa"/>
            <w:tcMar/>
          </w:tcPr>
          <w:p w:rsidR="00E90984" w:rsidP="007502A2" w:rsidRDefault="00E90984" w14:paraId="0C154539" wp14:textId="528EB1C4"/>
        </w:tc>
        <w:tc>
          <w:tcPr>
            <w:tcW w:w="1620" w:type="dxa"/>
            <w:tcMar/>
          </w:tcPr>
          <w:p w:rsidR="00E90984" w:rsidP="007502A2" w:rsidRDefault="00E90984" w14:paraId="3D104782" wp14:textId="1DBF7A36"/>
        </w:tc>
        <w:tc>
          <w:tcPr>
            <w:tcW w:w="1440" w:type="dxa"/>
            <w:tcMar/>
          </w:tcPr>
          <w:p w:rsidR="00E90984" w:rsidP="007502A2" w:rsidRDefault="00E90984" w14:paraId="483223A1" wp14:textId="540BAE1B"/>
        </w:tc>
        <w:tc>
          <w:tcPr>
            <w:tcW w:w="1260" w:type="dxa"/>
            <w:tcMar/>
          </w:tcPr>
          <w:p w:rsidR="00E90984" w:rsidP="007502A2" w:rsidRDefault="00E90984" w14:paraId="3CF2D8B6" wp14:textId="77777777"/>
        </w:tc>
      </w:tr>
    </w:tbl>
    <w:p xmlns:wp14="http://schemas.microsoft.com/office/word/2010/wordml" w:rsidR="006B0D56" w:rsidP="007502A2" w:rsidRDefault="006B0D56" w14:paraId="0FB78278" wp14:textId="77777777"/>
    <w:p xmlns:wp14="http://schemas.microsoft.com/office/word/2010/wordml" w:rsidR="00A12A4A" w:rsidP="007502A2" w:rsidRDefault="00A12A4A" w14:paraId="1FC39945" wp14:textId="77777777"/>
    <w:p xmlns:wp14="http://schemas.microsoft.com/office/word/2010/wordml" w:rsidR="00A12A4A" w:rsidP="007502A2" w:rsidRDefault="00A12A4A" w14:paraId="0562CB0E" wp14:textId="77777777"/>
    <w:p xmlns:wp14="http://schemas.microsoft.com/office/word/2010/wordml" w:rsidR="00A12A4A" w:rsidP="007502A2" w:rsidRDefault="00A12A4A" w14:paraId="34CE0A41" wp14:textId="77777777"/>
    <w:p xmlns:wp14="http://schemas.microsoft.com/office/word/2010/wordml" w:rsidR="00A12A4A" w:rsidP="007502A2" w:rsidRDefault="00A12A4A" w14:paraId="62EBF3C5" wp14:textId="77777777"/>
    <w:p xmlns:wp14="http://schemas.microsoft.com/office/word/2010/wordml" w:rsidRPr="00A12A4A" w:rsidR="00A12A4A" w:rsidP="266B1548" w:rsidRDefault="00A12A4A" w14:paraId="5BBC91E1" wp14:textId="611CA5CD">
      <w:pPr>
        <w:rPr>
          <w:b w:val="1"/>
          <w:bCs w:val="1"/>
          <w:sz w:val="24"/>
          <w:szCs w:val="24"/>
        </w:rPr>
      </w:pPr>
      <w:r w:rsidRPr="266B1548" w:rsidR="266B1548">
        <w:rPr>
          <w:b w:val="1"/>
          <w:bCs w:val="1"/>
          <w:sz w:val="24"/>
          <w:szCs w:val="24"/>
        </w:rPr>
        <w:t xml:space="preserve">Next formal meeting:  </w:t>
      </w:r>
      <w:r w:rsidRPr="266B1548" w:rsidR="266B1548">
        <w:rPr>
          <w:b w:val="1"/>
          <w:bCs w:val="1"/>
          <w:sz w:val="24"/>
          <w:szCs w:val="24"/>
        </w:rPr>
        <w:t>10</w:t>
      </w:r>
      <w:r w:rsidRPr="266B1548" w:rsidR="266B1548">
        <w:rPr>
          <w:b w:val="1"/>
          <w:bCs w:val="1"/>
          <w:sz w:val="24"/>
          <w:szCs w:val="24"/>
        </w:rPr>
        <w:t>/</w:t>
      </w:r>
      <w:r w:rsidRPr="266B1548" w:rsidR="266B1548">
        <w:rPr>
          <w:b w:val="1"/>
          <w:bCs w:val="1"/>
          <w:sz w:val="24"/>
          <w:szCs w:val="24"/>
        </w:rPr>
        <w:t>2</w:t>
      </w:r>
      <w:r w:rsidRPr="266B1548" w:rsidR="266B1548">
        <w:rPr>
          <w:b w:val="1"/>
          <w:bCs w:val="1"/>
          <w:sz w:val="24"/>
          <w:szCs w:val="24"/>
        </w:rPr>
        <w:t>3/</w:t>
      </w:r>
      <w:r w:rsidRPr="266B1548" w:rsidR="266B1548">
        <w:rPr>
          <w:b w:val="1"/>
          <w:bCs w:val="1"/>
          <w:sz w:val="24"/>
          <w:szCs w:val="24"/>
        </w:rPr>
        <w:t>19</w:t>
      </w:r>
      <w:r w:rsidRPr="266B1548" w:rsidR="266B1548">
        <w:rPr>
          <w:b w:val="1"/>
          <w:bCs w:val="1"/>
          <w:sz w:val="24"/>
          <w:szCs w:val="24"/>
        </w:rPr>
        <w:t xml:space="preserve">, room </w:t>
      </w:r>
      <w:r w:rsidRPr="266B1548" w:rsidR="266B1548">
        <w:rPr>
          <w:b w:val="1"/>
          <w:bCs w:val="1"/>
          <w:sz w:val="24"/>
          <w:szCs w:val="24"/>
        </w:rPr>
        <w:t>102</w:t>
      </w:r>
      <w:r w:rsidRPr="266B1548" w:rsidR="266B1548">
        <w:rPr>
          <w:b w:val="1"/>
          <w:bCs w:val="1"/>
          <w:sz w:val="24"/>
          <w:szCs w:val="24"/>
        </w:rPr>
        <w:t xml:space="preserve">,Engineering Building, at </w:t>
      </w:r>
      <w:r w:rsidRPr="266B1548" w:rsidR="266B1548">
        <w:rPr>
          <w:b w:val="1"/>
          <w:bCs w:val="1"/>
          <w:sz w:val="24"/>
          <w:szCs w:val="24"/>
        </w:rPr>
        <w:t>5</w:t>
      </w:r>
      <w:r w:rsidRPr="266B1548" w:rsidR="266B1548">
        <w:rPr>
          <w:b w:val="1"/>
          <w:bCs w:val="1"/>
          <w:sz w:val="24"/>
          <w:szCs w:val="24"/>
        </w:rPr>
        <w:t>:</w:t>
      </w:r>
      <w:r w:rsidRPr="266B1548" w:rsidR="266B1548">
        <w:rPr>
          <w:b w:val="1"/>
          <w:bCs w:val="1"/>
          <w:sz w:val="24"/>
          <w:szCs w:val="24"/>
        </w:rPr>
        <w:t>3</w:t>
      </w:r>
      <w:r w:rsidRPr="266B1548" w:rsidR="266B1548">
        <w:rPr>
          <w:b w:val="1"/>
          <w:bCs w:val="1"/>
          <w:sz w:val="24"/>
          <w:szCs w:val="24"/>
        </w:rPr>
        <w:t xml:space="preserve">0pm. </w:t>
      </w:r>
    </w:p>
    <w:p xmlns:wp14="http://schemas.microsoft.com/office/word/2010/wordml" w:rsidR="00A12A4A" w:rsidP="007502A2" w:rsidRDefault="00A12A4A" w14:paraId="6D98A12B" wp14:textId="77777777"/>
    <w:p xmlns:wp14="http://schemas.microsoft.com/office/word/2010/wordml" w:rsidR="00A12A4A" w:rsidP="007502A2" w:rsidRDefault="00A12A4A" w14:paraId="29D6B04F" wp14:textId="77777777">
      <w:r>
        <w:t xml:space="preserve"> </w:t>
      </w:r>
    </w:p>
    <w:sectPr w:rsidR="00A12A4A" w:rsidSect="005E0895">
      <w:footerReference w:type="default" r:id="rId8"/>
      <w:pgSz w:w="12240" w:h="15840" w:orient="portrait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F157A" w:rsidP="00B277FB" w:rsidRDefault="005F157A" w14:paraId="5997CC1D" wp14:textId="77777777">
      <w:r>
        <w:separator/>
      </w:r>
    </w:p>
  </w:endnote>
  <w:endnote w:type="continuationSeparator" w:id="0">
    <w:p xmlns:wp14="http://schemas.microsoft.com/office/word/2010/wordml" w:rsidR="005F157A" w:rsidP="00B277FB" w:rsidRDefault="005F157A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B277FB" w:rsidRDefault="00B277FB" w14:paraId="6CB141C1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xmlns:wp14="http://schemas.microsoft.com/office/word/2010/wordml" w:rsidR="00B277FB" w:rsidRDefault="00B277FB" w14:paraId="2946DB82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F157A" w:rsidP="00B277FB" w:rsidRDefault="005F157A" w14:paraId="6B699379" wp14:textId="77777777">
      <w:r>
        <w:separator/>
      </w:r>
    </w:p>
  </w:footnote>
  <w:footnote w:type="continuationSeparator" w:id="0">
    <w:p xmlns:wp14="http://schemas.microsoft.com/office/word/2010/wordml" w:rsidR="005F157A" w:rsidP="00B277FB" w:rsidRDefault="005F157A" w14:paraId="3FE9F23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hint="default" w:ascii="Wingdings" w:hAnsi="Wingdings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doNotDisplayPageBoundaries/>
  <w:hideGrammaticalErrors/>
  <w:activeWritingStyle w:lang="en-US" w:vendorID="64" w:dllVersion="131078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D17C6"/>
    <w:rsid w:val="0012362F"/>
    <w:rsid w:val="0015737D"/>
    <w:rsid w:val="00167739"/>
    <w:rsid w:val="00185CD0"/>
    <w:rsid w:val="001E267D"/>
    <w:rsid w:val="001F3B70"/>
    <w:rsid w:val="00215FB1"/>
    <w:rsid w:val="00227E09"/>
    <w:rsid w:val="002A5E76"/>
    <w:rsid w:val="0031472E"/>
    <w:rsid w:val="00315E3A"/>
    <w:rsid w:val="00343FA8"/>
    <w:rsid w:val="003A6177"/>
    <w:rsid w:val="00453B44"/>
    <w:rsid w:val="005261D5"/>
    <w:rsid w:val="00551A52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C645B"/>
    <w:rsid w:val="007D4787"/>
    <w:rsid w:val="007F75DF"/>
    <w:rsid w:val="00826C0A"/>
    <w:rsid w:val="00992A2B"/>
    <w:rsid w:val="009C4F38"/>
    <w:rsid w:val="00A12A4A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  <w:rsid w:val="266B1548"/>
    <w:rsid w:val="78B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901D2E-F2CC-49CC-BE0E-88792ACAF2E5}"/>
  <w14:docId w14:val="0A1D7AD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styleId="Bold10ptChar" w:customStyle="1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c3de98d139104bf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0ccf-948d-47e5-8fbb-d95ee2065c85}"/>
      </w:docPartPr>
      <w:docPartBody>
        <w:p w14:paraId="04B2C6A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BF100-9E00-49FE-BFD6-4B0268335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F1D58-C6AF-4539-B090-5DBB1FB9084A}"/>
</file>

<file path=customXml/itemProps3.xml><?xml version="1.0" encoding="utf-8"?>
<ds:datastoreItem xmlns:ds="http://schemas.openxmlformats.org/officeDocument/2006/customXml" ds:itemID="{6FDAA7E4-6FAD-4381-AB34-423DAF8D3134}"/>
</file>

<file path=customXml/itemProps4.xml><?xml version="1.0" encoding="utf-8"?>
<ds:datastoreItem xmlns:ds="http://schemas.openxmlformats.org/officeDocument/2006/customXml" ds:itemID="{1FCCD181-DB9F-4D18-A6AB-2AA142AE8A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Agenda.dot</ap:Template>
  <ap:Application>Microsoft Office Word</ap:Application>
  <ap:DocSecurity>0</ap:DocSecurity>
  <ap:ScaleCrop>false</ap:ScaleCrop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Ethan Paul Maltvaerne</cp:lastModifiedBy>
  <cp:revision>4</cp:revision>
  <cp:lastPrinted>2008-02-28T00:14:00Z</cp:lastPrinted>
  <dcterms:created xsi:type="dcterms:W3CDTF">2019-01-22T15:51:00Z</dcterms:created>
  <dcterms:modified xsi:type="dcterms:W3CDTF">2019-10-17T01:46:58Z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